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2" w:type="dxa"/>
        <w:jc w:val="center"/>
        <w:tblLook w:val="01E0" w:firstRow="1" w:lastRow="1" w:firstColumn="1" w:lastColumn="1" w:noHBand="0" w:noVBand="0"/>
      </w:tblPr>
      <w:tblGrid>
        <w:gridCol w:w="5230"/>
        <w:gridCol w:w="19"/>
        <w:gridCol w:w="28"/>
        <w:gridCol w:w="4615"/>
      </w:tblGrid>
      <w:tr w:rsidR="005059F6" w:rsidRPr="00D23B88" w14:paraId="47D46CD9" w14:textId="77777777" w:rsidTr="00583203">
        <w:trPr>
          <w:divId w:val="1557931939"/>
          <w:trHeight w:val="498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D46CD7" w14:textId="77777777" w:rsidR="000D0985" w:rsidRPr="00CF7521" w:rsidRDefault="00E2391A" w:rsidP="00506F5A">
            <w:pPr>
              <w:pStyle w:val="Ttulo1"/>
              <w:rPr>
                <w:rFonts w:asciiTheme="minorHAnsi" w:hAnsiTheme="minorHAnsi"/>
                <w:sz w:val="22"/>
                <w:lang w:val="es-CL"/>
              </w:rPr>
            </w:pPr>
            <w:r w:rsidRPr="00CF7521">
              <w:rPr>
                <w:rFonts w:asciiTheme="minorHAnsi" w:hAnsiTheme="minorHAnsi"/>
                <w:sz w:val="22"/>
                <w:lang w:val="es-CL"/>
              </w:rPr>
              <w:t>F</w:t>
            </w:r>
            <w:r w:rsidR="00294562" w:rsidRPr="00CF7521">
              <w:rPr>
                <w:rFonts w:asciiTheme="minorHAnsi" w:hAnsiTheme="minorHAnsi"/>
                <w:sz w:val="22"/>
                <w:lang w:val="es-CL"/>
              </w:rPr>
              <w:t>icha Inscripción</w:t>
            </w:r>
          </w:p>
          <w:p w14:paraId="47D46CD8" w14:textId="0B2C384A" w:rsidR="000D0985" w:rsidRPr="00506F5A" w:rsidRDefault="00294562" w:rsidP="0045264E">
            <w:pPr>
              <w:pStyle w:val="Ttulo1"/>
              <w:rPr>
                <w:rFonts w:asciiTheme="minorHAnsi" w:hAnsiTheme="minorHAnsi"/>
                <w:lang w:val="es-CL"/>
              </w:rPr>
            </w:pPr>
            <w:r w:rsidRPr="00CF7521">
              <w:rPr>
                <w:rFonts w:asciiTheme="minorHAnsi" w:hAnsiTheme="minorHAnsi"/>
                <w:sz w:val="22"/>
                <w:lang w:val="es-CL"/>
              </w:rPr>
              <w:t>Consejo</w:t>
            </w:r>
            <w:r w:rsidR="0045264E">
              <w:rPr>
                <w:rFonts w:asciiTheme="minorHAnsi" w:hAnsiTheme="minorHAnsi"/>
                <w:sz w:val="22"/>
                <w:lang w:val="es-CL"/>
              </w:rPr>
              <w:t xml:space="preserve"> </w:t>
            </w:r>
            <w:r w:rsidR="007110A9">
              <w:rPr>
                <w:rFonts w:asciiTheme="minorHAnsi" w:hAnsiTheme="minorHAnsi"/>
                <w:sz w:val="22"/>
                <w:lang w:val="es-CL"/>
              </w:rPr>
              <w:t>Regional</w:t>
            </w:r>
            <w:r w:rsidRPr="00CF7521">
              <w:rPr>
                <w:rFonts w:asciiTheme="minorHAnsi" w:hAnsiTheme="minorHAnsi"/>
                <w:sz w:val="22"/>
                <w:lang w:val="es-CL"/>
              </w:rPr>
              <w:t xml:space="preserve"> de la Sociedad Civil</w:t>
            </w:r>
            <w:r w:rsidR="000D0985" w:rsidRPr="00CF7521">
              <w:rPr>
                <w:rFonts w:asciiTheme="minorHAnsi" w:hAnsiTheme="minorHAnsi"/>
                <w:sz w:val="22"/>
                <w:lang w:val="es-CL"/>
              </w:rPr>
              <w:t xml:space="preserve"> </w:t>
            </w:r>
            <w:r w:rsidR="006E56C8" w:rsidRPr="00CF7521">
              <w:rPr>
                <w:rFonts w:asciiTheme="minorHAnsi" w:hAnsiTheme="minorHAnsi"/>
                <w:sz w:val="22"/>
                <w:lang w:val="es-CL"/>
              </w:rPr>
              <w:t xml:space="preserve">del </w:t>
            </w:r>
            <w:r w:rsidR="00014267" w:rsidRPr="00CF7521">
              <w:rPr>
                <w:rFonts w:asciiTheme="minorHAnsi" w:hAnsiTheme="minorHAnsi"/>
                <w:sz w:val="22"/>
                <w:lang w:val="es-CL"/>
              </w:rPr>
              <w:t>Ministerio de Energía</w:t>
            </w:r>
          </w:p>
        </w:tc>
      </w:tr>
      <w:tr w:rsidR="00294562" w:rsidRPr="00D23B88" w14:paraId="47D46CDB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46CDA" w14:textId="77777777" w:rsidR="00294562" w:rsidRPr="0044255A" w:rsidRDefault="00506F5A" w:rsidP="004069ED">
            <w:pPr>
              <w:spacing w:before="0"/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 xml:space="preserve">I. </w:t>
            </w:r>
            <w:r w:rsidR="008509EA"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 xml:space="preserve">Datos de </w:t>
            </w:r>
            <w:r w:rsidR="004069ED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O</w:t>
            </w:r>
            <w:r w:rsidR="004069ED" w:rsidRPr="004069ED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rganización</w:t>
            </w:r>
            <w:r w:rsidR="004069ED"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  <w:r w:rsidR="00294562" w:rsidRPr="0044255A">
              <w:rPr>
                <w:rFonts w:asciiTheme="minorHAnsi" w:hAnsiTheme="minorHAnsi" w:cs="Times New Roman"/>
                <w:b/>
                <w:sz w:val="20"/>
                <w:szCs w:val="20"/>
                <w:lang w:val="es-CL"/>
              </w:rPr>
              <w:t>Postulante</w:t>
            </w:r>
          </w:p>
        </w:tc>
      </w:tr>
      <w:tr w:rsidR="00E65F4C" w:rsidRPr="00D23B88" w14:paraId="47D46CDF" w14:textId="77777777" w:rsidTr="004E2548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DE" w14:textId="3A3E91F6" w:rsidR="00E65F4C" w:rsidRPr="00E65F4C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 de la organización postulante: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E65F4C" w:rsidRPr="00D23B88" w14:paraId="47D46CE3" w14:textId="77777777" w:rsidTr="00716E04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2" w14:textId="43129082" w:rsidR="00E65F4C" w:rsidRPr="00E65F4C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RUT de la organización postulante: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E65F4C" w:rsidRPr="00D23B88" w14:paraId="47D46CE7" w14:textId="77777777" w:rsidTr="0085614E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6" w14:textId="2B89085D" w:rsidR="00E65F4C" w:rsidRPr="00E65F4C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 de la organización postulante: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E65F4C" w:rsidRPr="004069ED" w14:paraId="47D46CEB" w14:textId="77777777" w:rsidTr="00B23358">
        <w:trPr>
          <w:divId w:val="1557931939"/>
          <w:trHeight w:val="425"/>
          <w:jc w:val="center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9" w14:textId="7DAC2706" w:rsidR="00E65F4C" w:rsidRPr="00E65F4C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Región: 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6CEA" w14:textId="0D724FD4" w:rsidR="00E65F4C" w:rsidRPr="00583203" w:rsidRDefault="00E65F4C" w:rsidP="00E65F4C">
            <w:pPr>
              <w:pStyle w:val="Prrafodelista"/>
              <w:numPr>
                <w:ilvl w:val="0"/>
                <w:numId w:val="8"/>
              </w:numPr>
              <w:spacing w:before="0"/>
              <w:ind w:left="302" w:hanging="30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: </w:t>
            </w:r>
          </w:p>
        </w:tc>
      </w:tr>
      <w:tr w:rsidR="00583203" w:rsidRPr="004069ED" w14:paraId="47D46CED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EC" w14:textId="756D3A19" w:rsidR="007110A9" w:rsidRPr="00583203" w:rsidRDefault="007110A9" w:rsidP="007110A9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Tipo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de organización</w:t>
            </w: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postulante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CF1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F0" w14:textId="7A5AD939" w:rsidR="00583203" w:rsidRPr="00583203" w:rsidRDefault="007110A9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Teléfono de la organización postulante</w:t>
            </w:r>
            <w:r w:rsidR="00583203"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583203" w:rsidRPr="004069ED" w14:paraId="47D46CF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CF2" w14:textId="0A4C6190" w:rsidR="00583203" w:rsidRPr="00583203" w:rsidRDefault="00583203" w:rsidP="00506F5A">
            <w:pPr>
              <w:pStyle w:val="Prrafodelista"/>
              <w:numPr>
                <w:ilvl w:val="0"/>
                <w:numId w:val="4"/>
              </w:numPr>
              <w:spacing w:before="0"/>
              <w:ind w:left="284" w:hanging="284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</w:t>
            </w:r>
            <w:r w:rsidR="007110A9" w:rsidRPr="007110A9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de la organización postulante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D23B88" w:rsidRPr="00D23B88" w14:paraId="47D46CF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CF6" w14:textId="77777777" w:rsidR="00D23B88" w:rsidRPr="00D23B88" w:rsidRDefault="00D23B88" w:rsidP="00D23B88">
            <w:pPr>
              <w:pStyle w:val="Prrafodelista"/>
              <w:spacing w:before="0"/>
              <w:ind w:left="302"/>
              <w:contextualSpacing w:val="0"/>
              <w:rPr>
                <w:rFonts w:asciiTheme="minorHAnsi" w:hAnsiTheme="minorHAnsi" w:cs="Times New Roman"/>
                <w:sz w:val="6"/>
                <w:szCs w:val="2"/>
                <w:lang w:val="es-CL"/>
              </w:rPr>
            </w:pPr>
          </w:p>
          <w:p w14:paraId="47D46CF7" w14:textId="0FEC63B9" w:rsidR="00D23B88" w:rsidRDefault="00D23B88" w:rsidP="00D23B88">
            <w:pPr>
              <w:pStyle w:val="Prrafodelista"/>
              <w:numPr>
                <w:ilvl w:val="0"/>
                <w:numId w:val="4"/>
              </w:numPr>
              <w:spacing w:before="0"/>
              <w:ind w:left="302" w:hanging="283"/>
              <w:contextualSpacing w:val="0"/>
              <w:jc w:val="both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¿La organización postulante cuenta con financiamiento para participar en la instancia (</w:t>
            </w:r>
            <w:bookmarkStart w:id="0" w:name="_Hlk74306958"/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traslado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y</w:t>
            </w: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alojamiento</w:t>
            </w:r>
            <w:r w:rsidR="007110A9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en caso de que la residencia se encuentre muy lejos del lugar de la reunión,</w:t>
            </w:r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y alimentación</w:t>
            </w:r>
            <w:bookmarkEnd w:id="0"/>
            <w:r w:rsidRPr="00D23B88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)?  </w:t>
            </w:r>
          </w:p>
          <w:p w14:paraId="47D46CF8" w14:textId="77777777" w:rsidR="00D23B88" w:rsidRDefault="00D23B88" w:rsidP="00D23B88">
            <w:pPr>
              <w:pStyle w:val="Prrafodelista"/>
              <w:spacing w:before="60" w:after="60"/>
              <w:ind w:left="301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______ SÍ</w:t>
            </w:r>
          </w:p>
          <w:p w14:paraId="47D46CF9" w14:textId="77777777" w:rsidR="00D23B88" w:rsidRPr="00583203" w:rsidRDefault="00D23B88" w:rsidP="00D23B88">
            <w:pPr>
              <w:pStyle w:val="Prrafodelista"/>
              <w:spacing w:before="120" w:after="60"/>
              <w:ind w:left="301"/>
              <w:contextualSpacing w:val="0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______ NO</w:t>
            </w:r>
          </w:p>
        </w:tc>
      </w:tr>
      <w:tr w:rsidR="00C60C30" w:rsidRPr="00D23B88" w14:paraId="47D46D0E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46D0D" w14:textId="77777777" w:rsidR="00C60C30" w:rsidRPr="0044255A" w:rsidRDefault="00506F5A" w:rsidP="0044255A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III. 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>Datos de Persona Postulada</w:t>
            </w:r>
            <w:r w:rsid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(Titular)</w:t>
            </w:r>
            <w:r w:rsidR="00C60C30"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C60C30" w:rsidRPr="00506F5A" w14:paraId="47D46D10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0F" w14:textId="2F477C8C" w:rsidR="00C60C30" w:rsidRPr="0044255A" w:rsidRDefault="00C60C30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12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1" w14:textId="6481D947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nacimiento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14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3" w14:textId="64797180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Sexo: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16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D46D15" w14:textId="22042D3E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Nacionalidad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C60C30" w:rsidRPr="00506F5A" w14:paraId="47D46D1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9" w14:textId="15487306" w:rsidR="00C60C30" w:rsidRPr="0044255A" w:rsidRDefault="00C60C30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1D" w14:textId="77777777" w:rsidTr="002E635F">
        <w:trPr>
          <w:divId w:val="1557931939"/>
          <w:trHeight w:val="425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B" w14:textId="17717C4F" w:rsidR="00583203" w:rsidRPr="0044255A" w:rsidRDefault="00583203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1C" w14:textId="4B0C1A6F" w:rsidR="00583203" w:rsidRPr="0044255A" w:rsidRDefault="00583203" w:rsidP="00506F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83203" w14:paraId="47D46D21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20" w14:textId="77BA8EFB" w:rsidR="00583203" w:rsidRPr="00583203" w:rsidRDefault="00583203" w:rsidP="00583203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Teléfono</w:t>
            </w:r>
            <w:proofErr w:type="spellEnd"/>
            <w:r w:rsidRPr="0044255A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583203" w:rsidRPr="00506F5A" w14:paraId="47D46D2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22" w14:textId="77777777" w:rsidR="00583203" w:rsidRPr="0044255A" w:rsidRDefault="00583203" w:rsidP="0044255A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</w:p>
        </w:tc>
      </w:tr>
      <w:tr w:rsidR="0044255A" w:rsidRPr="00D23B88" w14:paraId="47D46D37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46D36" w14:textId="77777777" w:rsidR="0044255A" w:rsidRPr="0044255A" w:rsidRDefault="0044255A" w:rsidP="00CF7521">
            <w:pPr>
              <w:pStyle w:val="Ttulo2"/>
              <w:jc w:val="left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V.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Datos de Persona Postulada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(</w:t>
            </w:r>
            <w:r w:rsidR="00CF7521">
              <w:rPr>
                <w:rFonts w:asciiTheme="minorHAnsi" w:hAnsiTheme="minorHAnsi"/>
                <w:sz w:val="20"/>
                <w:szCs w:val="20"/>
                <w:lang w:val="es-CL"/>
              </w:rPr>
              <w:t>Suplente</w:t>
            </w:r>
            <w:r>
              <w:rPr>
                <w:rFonts w:asciiTheme="minorHAnsi" w:hAnsiTheme="minorHAnsi"/>
                <w:sz w:val="20"/>
                <w:szCs w:val="20"/>
                <w:lang w:val="es-CL"/>
              </w:rPr>
              <w:t>)</w:t>
            </w:r>
            <w:r w:rsidRPr="0044255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39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8" w14:textId="2A5EF9DB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Nombre: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3B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A" w14:textId="18A3FEC2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Fecha de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ES"/>
              </w:rPr>
              <w:t xml:space="preserve"> nacimiento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3D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C" w14:textId="667114CB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Sexo: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4069ED" w14:paraId="47D46D3F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3E" w14:textId="1B37920E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ES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>Nacionalidad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43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2" w14:textId="3DEAE28D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Dirección: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46" w14:textId="77777777" w:rsidTr="002E635F">
        <w:trPr>
          <w:divId w:val="1557931939"/>
          <w:trHeight w:val="425"/>
          <w:jc w:val="center"/>
        </w:trPr>
        <w:tc>
          <w:tcPr>
            <w:tcW w:w="52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4" w14:textId="77020F4A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Región: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6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5" w14:textId="67EAE52B" w:rsidR="00583203" w:rsidRPr="0044255A" w:rsidRDefault="00583203" w:rsidP="004B566C">
            <w:pPr>
              <w:pStyle w:val="Prrafodelista"/>
              <w:numPr>
                <w:ilvl w:val="0"/>
                <w:numId w:val="5"/>
              </w:numPr>
              <w:spacing w:before="0"/>
              <w:ind w:left="176" w:hanging="142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Comuna</w:t>
            </w:r>
            <w:r w:rsidRPr="0044255A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583203" w:rsidRPr="00506F5A" w14:paraId="47D46D4A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9" w14:textId="25118272" w:rsidR="00583203" w:rsidRPr="00583203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  <w:lang w:val="es-CL"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Teléfono</w:t>
            </w:r>
            <w:proofErr w:type="spellEnd"/>
            <w:r w:rsidRPr="0044255A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583203" w:rsidRPr="00506F5A" w14:paraId="47D46D4C" w14:textId="77777777" w:rsidTr="002E635F">
        <w:trPr>
          <w:divId w:val="1557931939"/>
          <w:trHeight w:val="425"/>
          <w:jc w:val="center"/>
        </w:trPr>
        <w:tc>
          <w:tcPr>
            <w:tcW w:w="98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6D4B" w14:textId="2BC60CEF" w:rsidR="00583203" w:rsidRPr="0044255A" w:rsidRDefault="00583203" w:rsidP="001F7398">
            <w:pPr>
              <w:pStyle w:val="Prrafodelista"/>
              <w:numPr>
                <w:ilvl w:val="0"/>
                <w:numId w:val="5"/>
              </w:numPr>
              <w:spacing w:before="0"/>
              <w:ind w:left="284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583203">
              <w:rPr>
                <w:rFonts w:asciiTheme="minorHAnsi" w:hAnsiTheme="minorHAnsi" w:cs="Times New Roman"/>
                <w:sz w:val="20"/>
                <w:szCs w:val="20"/>
                <w:lang w:val="es-CL"/>
              </w:rPr>
              <w:t>Correo</w:t>
            </w:r>
            <w:r w:rsidRPr="00583203">
              <w:rPr>
                <w:rFonts w:asciiTheme="minorHAnsi" w:hAnsiTheme="minorHAnsi" w:cs="Times New Roman"/>
                <w:sz w:val="20"/>
                <w:szCs w:val="20"/>
                <w:lang w:val="es-BO"/>
              </w:rPr>
              <w:t xml:space="preserve"> electrónico</w:t>
            </w:r>
            <w:r w:rsidRPr="00583203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65F4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</w:tbl>
    <w:p w14:paraId="47D46D5F" w14:textId="77777777" w:rsidR="000D0985" w:rsidRPr="00294562" w:rsidRDefault="000D0985">
      <w:pPr>
        <w:autoSpaceDE w:val="0"/>
        <w:autoSpaceDN w:val="0"/>
        <w:adjustRightInd w:val="0"/>
        <w:spacing w:before="0"/>
        <w:rPr>
          <w:lang w:val="es-CL"/>
        </w:rPr>
      </w:pPr>
      <w:bookmarkStart w:id="1" w:name="_GoBack"/>
      <w:bookmarkEnd w:id="1"/>
    </w:p>
    <w:sectPr w:rsidR="000D0985" w:rsidRPr="00294562" w:rsidSect="0044255A">
      <w:headerReference w:type="default" r:id="rId8"/>
      <w:pgSz w:w="11907" w:h="1683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BB28F" w14:textId="77777777" w:rsidR="004665E6" w:rsidRDefault="004665E6" w:rsidP="00294562">
      <w:pPr>
        <w:spacing w:before="0"/>
      </w:pPr>
      <w:r>
        <w:separator/>
      </w:r>
    </w:p>
  </w:endnote>
  <w:endnote w:type="continuationSeparator" w:id="0">
    <w:p w14:paraId="550C45BC" w14:textId="77777777" w:rsidR="004665E6" w:rsidRDefault="004665E6" w:rsidP="002945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3E573" w14:textId="77777777" w:rsidR="004665E6" w:rsidRDefault="004665E6" w:rsidP="00294562">
      <w:pPr>
        <w:spacing w:before="0"/>
      </w:pPr>
      <w:r>
        <w:separator/>
      </w:r>
    </w:p>
  </w:footnote>
  <w:footnote w:type="continuationSeparator" w:id="0">
    <w:p w14:paraId="223C9B4D" w14:textId="77777777" w:rsidR="004665E6" w:rsidRDefault="004665E6" w:rsidP="002945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46D64" w14:textId="77777777" w:rsidR="0044255A" w:rsidRDefault="0044255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7D46D69" wp14:editId="47D46D6A">
          <wp:simplePos x="0" y="0"/>
          <wp:positionH relativeFrom="column">
            <wp:posOffset>-423545</wp:posOffset>
          </wp:positionH>
          <wp:positionV relativeFrom="paragraph">
            <wp:posOffset>-207823</wp:posOffset>
          </wp:positionV>
          <wp:extent cx="990464" cy="897147"/>
          <wp:effectExtent l="0" t="0" r="635" b="0"/>
          <wp:wrapNone/>
          <wp:docPr id="1" name="Imagen 1" descr="Resultado de imagen para LOGO MINISTERIO ENE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ENERG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464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46D65" w14:textId="77777777" w:rsidR="0044255A" w:rsidRDefault="0044255A">
    <w:pPr>
      <w:pStyle w:val="Encabezado"/>
    </w:pPr>
  </w:p>
  <w:p w14:paraId="47D46D66" w14:textId="77777777" w:rsidR="0044255A" w:rsidRDefault="0044255A">
    <w:pPr>
      <w:pStyle w:val="Encabezado"/>
    </w:pPr>
  </w:p>
  <w:p w14:paraId="47D46D67" w14:textId="77777777" w:rsidR="0044255A" w:rsidRDefault="0044255A">
    <w:pPr>
      <w:pStyle w:val="Encabezado"/>
    </w:pPr>
  </w:p>
  <w:p w14:paraId="47D46D68" w14:textId="77777777" w:rsidR="0044255A" w:rsidRDefault="0044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1C3"/>
    <w:multiLevelType w:val="hybridMultilevel"/>
    <w:tmpl w:val="655CE1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931"/>
    <w:multiLevelType w:val="hybridMultilevel"/>
    <w:tmpl w:val="65C49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0C1"/>
    <w:multiLevelType w:val="hybridMultilevel"/>
    <w:tmpl w:val="203E4C64"/>
    <w:lvl w:ilvl="0" w:tplc="8ABCE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446E"/>
    <w:multiLevelType w:val="hybridMultilevel"/>
    <w:tmpl w:val="DBE0D798"/>
    <w:lvl w:ilvl="0" w:tplc="CB2CD91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139"/>
    <w:multiLevelType w:val="hybridMultilevel"/>
    <w:tmpl w:val="4906F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466E4"/>
    <w:multiLevelType w:val="hybridMultilevel"/>
    <w:tmpl w:val="09A8E452"/>
    <w:lvl w:ilvl="0" w:tplc="CB2CD91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78CA"/>
    <w:multiLevelType w:val="hybridMultilevel"/>
    <w:tmpl w:val="2098DB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67900"/>
    <w:multiLevelType w:val="hybridMultilevel"/>
    <w:tmpl w:val="A5008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62"/>
    <w:rsid w:val="00014267"/>
    <w:rsid w:val="00090BA1"/>
    <w:rsid w:val="000D0985"/>
    <w:rsid w:val="001C00B2"/>
    <w:rsid w:val="00252CAB"/>
    <w:rsid w:val="00283C02"/>
    <w:rsid w:val="00294562"/>
    <w:rsid w:val="002E635F"/>
    <w:rsid w:val="004044BA"/>
    <w:rsid w:val="004069ED"/>
    <w:rsid w:val="0044255A"/>
    <w:rsid w:val="0045264E"/>
    <w:rsid w:val="004665E6"/>
    <w:rsid w:val="005059F6"/>
    <w:rsid w:val="00506F5A"/>
    <w:rsid w:val="00533026"/>
    <w:rsid w:val="00576DCC"/>
    <w:rsid w:val="00583203"/>
    <w:rsid w:val="00632F0D"/>
    <w:rsid w:val="006E56C8"/>
    <w:rsid w:val="007110A9"/>
    <w:rsid w:val="008509EA"/>
    <w:rsid w:val="00887268"/>
    <w:rsid w:val="00931DC4"/>
    <w:rsid w:val="009A4618"/>
    <w:rsid w:val="00B15667"/>
    <w:rsid w:val="00BA5B4D"/>
    <w:rsid w:val="00C32442"/>
    <w:rsid w:val="00C60C30"/>
    <w:rsid w:val="00C83AEC"/>
    <w:rsid w:val="00C848D0"/>
    <w:rsid w:val="00CF7521"/>
    <w:rsid w:val="00D23B88"/>
    <w:rsid w:val="00E2391A"/>
    <w:rsid w:val="00E65F4C"/>
    <w:rsid w:val="00EC5685"/>
    <w:rsid w:val="00F04D89"/>
    <w:rsid w:val="00F14105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D46CD7"/>
  <w15:docId w15:val="{E2A462BF-5A34-41CF-BAC4-8581B0C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tulo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Refdecomentario">
    <w:name w:val="annotation reference"/>
    <w:semiHidden/>
    <w:rPr>
      <w:sz w:val="16"/>
      <w:szCs w:val="16"/>
    </w:rPr>
  </w:style>
  <w:style w:type="table" w:styleId="Tablaconcuadrcula">
    <w:name w:val="Table Grid"/>
    <w:basedOn w:val="Tablanormal"/>
    <w:rPr>
      <w:rFonts w:ascii="Century Gothic" w:hAnsi="Century Gothic"/>
      <w:sz w:val="16"/>
      <w:szCs w:val="16"/>
    </w:rPr>
    <w:tblPr/>
  </w:style>
  <w:style w:type="paragraph" w:styleId="Encabezado">
    <w:name w:val="header"/>
    <w:basedOn w:val="Normal"/>
    <w:link w:val="EncabezadoCar"/>
    <w:uiPriority w:val="99"/>
    <w:rsid w:val="00294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rsid w:val="00294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4562"/>
    <w:rPr>
      <w:rFonts w:ascii="Century Gothic" w:hAnsi="Century Gothic" w:cs="Century Gothic"/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rsid w:val="000D09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D0985"/>
    <w:rPr>
      <w:rFonts w:ascii="Century Gothic" w:hAnsi="Century Gothic" w:cs="Century Gothic"/>
      <w:lang w:val="en-US" w:eastAsia="en-US"/>
    </w:rPr>
  </w:style>
  <w:style w:type="character" w:styleId="Refdenotaalpie">
    <w:name w:val="footnote reference"/>
    <w:basedOn w:val="Fuentedeprrafopredeter"/>
    <w:rsid w:val="000D0985"/>
    <w:rPr>
      <w:vertAlign w:val="superscript"/>
    </w:rPr>
  </w:style>
  <w:style w:type="paragraph" w:styleId="Prrafodelista">
    <w:name w:val="List Paragraph"/>
    <w:basedOn w:val="Normal"/>
    <w:uiPriority w:val="34"/>
    <w:qFormat/>
    <w:rsid w:val="00C6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aos\AppData\Roaming\Microsoft\Plantillas\Child's%20emergency%20contact%20and%20medical%20inform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F8F6-3BC7-404D-A158-E356FA61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Contacto en caso de emergencia y datos médicos de un niño</vt:lpstr>
    </vt:vector>
  </TitlesOfParts>
  <Company>Microsoft Corporation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Patricia Araos Perez</dc:creator>
  <cp:lastModifiedBy>Fanny Gallegos Pereira</cp:lastModifiedBy>
  <cp:revision>2</cp:revision>
  <cp:lastPrinted>2018-09-25T15:03:00Z</cp:lastPrinted>
  <dcterms:created xsi:type="dcterms:W3CDTF">2021-08-26T15:08:00Z</dcterms:created>
  <dcterms:modified xsi:type="dcterms:W3CDTF">2021-08-26T15:08:00Z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TC010184103082</vt:lpwstr>
  </property>
</Properties>
</file>