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jc w:val="center"/>
        <w:tblLook w:val="01E0" w:firstRow="1" w:lastRow="1" w:firstColumn="1" w:lastColumn="1" w:noHBand="0" w:noVBand="0"/>
      </w:tblPr>
      <w:tblGrid>
        <w:gridCol w:w="4770"/>
        <w:gridCol w:w="460"/>
        <w:gridCol w:w="19"/>
        <w:gridCol w:w="28"/>
        <w:gridCol w:w="387"/>
        <w:gridCol w:w="4228"/>
      </w:tblGrid>
      <w:tr w:rsidR="005059F6" w:rsidRPr="004069ED" w:rsidTr="00583203">
        <w:trPr>
          <w:divId w:val="1557931939"/>
          <w:trHeight w:val="498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0985" w:rsidRPr="00CF7521" w:rsidRDefault="00E2391A" w:rsidP="00506F5A">
            <w:pPr>
              <w:pStyle w:val="Ttulo1"/>
              <w:rPr>
                <w:rFonts w:asciiTheme="minorHAnsi" w:hAnsiTheme="minorHAnsi"/>
                <w:sz w:val="22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F</w:t>
            </w:r>
            <w:r w:rsidR="00294562" w:rsidRPr="00CF7521">
              <w:rPr>
                <w:rFonts w:asciiTheme="minorHAnsi" w:hAnsiTheme="minorHAnsi"/>
                <w:sz w:val="22"/>
                <w:lang w:val="es-CL"/>
              </w:rPr>
              <w:t>icha Inscripción</w:t>
            </w:r>
          </w:p>
          <w:p w:rsidR="000D0985" w:rsidRPr="00506F5A" w:rsidRDefault="00294562" w:rsidP="00506F5A">
            <w:pPr>
              <w:pStyle w:val="Ttulo1"/>
              <w:rPr>
                <w:rFonts w:asciiTheme="minorHAnsi" w:hAnsiTheme="minorHAnsi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Consejo de la Sociedad Civil</w:t>
            </w:r>
            <w:r w:rsidR="000D0985" w:rsidRPr="00CF7521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C60C30" w:rsidRPr="00CF7521">
              <w:rPr>
                <w:rFonts w:asciiTheme="minorHAnsi" w:hAnsiTheme="minorHAnsi"/>
                <w:sz w:val="22"/>
                <w:lang w:val="es-CL"/>
              </w:rPr>
              <w:t xml:space="preserve">Regional </w:t>
            </w:r>
            <w:r w:rsidR="006E56C8" w:rsidRPr="00CF7521">
              <w:rPr>
                <w:rFonts w:asciiTheme="minorHAnsi" w:hAnsiTheme="minorHAnsi"/>
                <w:sz w:val="22"/>
                <w:lang w:val="es-CL"/>
              </w:rPr>
              <w:t xml:space="preserve">del </w:t>
            </w:r>
            <w:r w:rsidR="00014267" w:rsidRPr="00CF7521">
              <w:rPr>
                <w:rFonts w:asciiTheme="minorHAnsi" w:hAnsiTheme="minorHAnsi"/>
                <w:sz w:val="22"/>
                <w:lang w:val="es-CL"/>
              </w:rPr>
              <w:t>Ministerio de Energía</w:t>
            </w:r>
          </w:p>
        </w:tc>
      </w:tr>
      <w:tr w:rsidR="00294562" w:rsidRPr="004069ED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562" w:rsidRPr="0044255A" w:rsidRDefault="00506F5A" w:rsidP="004069ED">
            <w:pPr>
              <w:spacing w:before="0"/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I. </w:t>
            </w:r>
            <w:r w:rsidR="008509EA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Datos de </w:t>
            </w:r>
            <w:r w:rsid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O</w:t>
            </w:r>
            <w:r w:rsidR="004069ED" w:rsidRP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rganización</w:t>
            </w:r>
            <w:r w:rsidR="004069ED"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  <w:r w:rsidR="00294562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Postulante</w:t>
            </w:r>
          </w:p>
        </w:tc>
      </w:tr>
      <w:tr w:rsidR="00506F5A" w:rsidRPr="004069ED" w:rsidTr="00583203">
        <w:trPr>
          <w:divId w:val="1557931939"/>
          <w:trHeight w:val="3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6C8" w:rsidRPr="00583203" w:rsidRDefault="006E56C8" w:rsidP="004069ED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Nombre de </w:t>
            </w:r>
            <w:r w:rsidR="008509EA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la </w:t>
            </w:r>
            <w:r w:rsidR="004069ED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organización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4069ED" w:rsidRPr="004069ED" w:rsidTr="00583203">
        <w:trPr>
          <w:divId w:val="1557931939"/>
          <w:trHeight w:val="3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9ED" w:rsidRPr="00583203" w:rsidRDefault="004069ED" w:rsidP="004069ED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RUT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de la organización 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69ED" w:rsidRPr="00583203" w:rsidRDefault="004069ED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9ED" w:rsidRPr="00583203" w:rsidRDefault="004069ED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506F5A" w:rsidRPr="004069ED" w:rsidTr="00583203">
        <w:trPr>
          <w:divId w:val="1557931939"/>
          <w:trHeight w:val="3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6C8" w:rsidRPr="00583203" w:rsidRDefault="00C60C30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Dirección de la </w:t>
            </w:r>
            <w:r w:rsidR="004069ED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organización 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postulante: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6C8" w:rsidRPr="00583203" w:rsidRDefault="006E56C8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</w:tr>
      <w:tr w:rsidR="00583203" w:rsidRPr="004069ED" w:rsidTr="009D5045">
        <w:trPr>
          <w:divId w:val="1557931939"/>
          <w:trHeight w:val="32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spacing w:before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83203">
            <w:pPr>
              <w:pStyle w:val="Prrafodelista"/>
              <w:numPr>
                <w:ilvl w:val="0"/>
                <w:numId w:val="4"/>
              </w:numPr>
              <w:spacing w:before="0"/>
              <w:ind w:left="271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="00C32442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4069ED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Carácter de la organización:</w:t>
            </w:r>
          </w:p>
        </w:tc>
      </w:tr>
      <w:tr w:rsidR="00583203" w:rsidRPr="00583203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 constitución de la organización:</w:t>
            </w:r>
          </w:p>
        </w:tc>
      </w:tr>
      <w:tr w:rsidR="00583203" w:rsidRPr="00506F5A" w:rsidTr="00583203">
        <w:trPr>
          <w:divId w:val="1557931939"/>
          <w:trHeight w:val="302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Teléfonos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4069ED" w:rsidTr="002008E2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4069ED" w:rsidTr="001B4E2D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Página web y/o similar:</w:t>
            </w:r>
          </w:p>
        </w:tc>
      </w:tr>
      <w:tr w:rsidR="00C60C30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C30" w:rsidRPr="0044255A" w:rsidRDefault="00506F5A" w:rsidP="00583203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II.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Datos de experiencia o interés en temas energéticos y/o participación ciudadana de la </w:t>
            </w:r>
            <w:r w:rsidR="00583203">
              <w:rPr>
                <w:rFonts w:asciiTheme="minorHAnsi" w:hAnsiTheme="minorHAnsi"/>
                <w:sz w:val="20"/>
                <w:szCs w:val="20"/>
                <w:lang w:val="es-CL"/>
              </w:rPr>
              <w:t>organización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postulante.</w:t>
            </w:r>
          </w:p>
        </w:tc>
      </w:tr>
      <w:tr w:rsidR="00C60C30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C30" w:rsidRPr="0044255A" w:rsidRDefault="00C60C30" w:rsidP="00506F5A">
            <w:pPr>
              <w:pStyle w:val="Ttulo2"/>
              <w:numPr>
                <w:ilvl w:val="0"/>
                <w:numId w:val="5"/>
              </w:numPr>
              <w:ind w:left="284" w:hanging="284"/>
              <w:jc w:val="left"/>
              <w:rPr>
                <w:rFonts w:asciiTheme="minorHAnsi" w:hAnsiTheme="minorHAnsi"/>
                <w:b w:val="0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b w:val="0"/>
                <w:sz w:val="20"/>
                <w:szCs w:val="20"/>
                <w:lang w:val="es-CL"/>
              </w:rPr>
              <w:t>Indique en no más de diez líneas la experiencia de la organización en los temas señalados</w:t>
            </w:r>
            <w:r w:rsidR="00506F5A" w:rsidRPr="0044255A">
              <w:rPr>
                <w:rFonts w:asciiTheme="minorHAnsi" w:hAnsiTheme="minorHAnsi"/>
                <w:b w:val="0"/>
                <w:sz w:val="20"/>
                <w:szCs w:val="20"/>
                <w:lang w:val="es-CL"/>
              </w:rPr>
              <w:t>.</w:t>
            </w: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Default="0044255A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F7521" w:rsidRPr="0044255A" w:rsidRDefault="00CF7521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Default="00C60C30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Pr="0044255A" w:rsidRDefault="00583203" w:rsidP="00506F5A">
            <w:pPr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C60C30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C30" w:rsidRPr="0044255A" w:rsidRDefault="00506F5A" w:rsidP="0044255A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III.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Datos de Persona Postulada</w:t>
            </w:r>
            <w:r w:rsid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(Titular)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</w:p>
        </w:tc>
      </w:tr>
      <w:tr w:rsidR="00583203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</w:p>
        </w:tc>
      </w:tr>
      <w:tr w:rsidR="00583203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Ocupación:</w:t>
            </w:r>
          </w:p>
        </w:tc>
      </w:tr>
      <w:tr w:rsidR="00C60C30" w:rsidRPr="00506F5A" w:rsidTr="00583203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</w:p>
        </w:tc>
      </w:tr>
      <w:tr w:rsidR="00583203" w:rsidRPr="00506F5A" w:rsidTr="00583203">
        <w:trPr>
          <w:divId w:val="1557931939"/>
          <w:trHeight w:val="325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4069ED" w:rsidTr="00A52010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583203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Año afiliación a la organización:</w:t>
            </w:r>
          </w:p>
        </w:tc>
      </w:tr>
      <w:tr w:rsidR="00583203" w:rsidRPr="00583203" w:rsidTr="00857798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583203" w:rsidRDefault="00583203" w:rsidP="00583203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506F5A" w:rsidTr="00875D3C">
        <w:trPr>
          <w:divId w:val="1557931939"/>
          <w:trHeight w:val="325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3" w:rsidRPr="0044255A" w:rsidRDefault="00583203" w:rsidP="004425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C60C30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C30" w:rsidRPr="0044255A" w:rsidRDefault="00506F5A" w:rsidP="00506F5A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IV.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Datos de experiencia o interés en temas energéticos y/o participación ciudadana de la persona postulada.</w:t>
            </w:r>
          </w:p>
        </w:tc>
      </w:tr>
      <w:tr w:rsidR="00C60C30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C30" w:rsidRPr="0044255A" w:rsidRDefault="00C60C30" w:rsidP="0044255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>Indique en no más de diez líneas la experiencia del postulante en los temas señalados</w:t>
            </w:r>
            <w:r w:rsidR="00506F5A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.</w:t>
            </w:r>
          </w:p>
          <w:p w:rsidR="00C60C30" w:rsidRPr="0044255A" w:rsidRDefault="00C60C30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Pr="0044255A" w:rsidRDefault="00C60C30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Default="00C60C30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60C30" w:rsidRDefault="00C60C30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Pr="0044255A" w:rsidRDefault="00583203" w:rsidP="00506F5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44255A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55A" w:rsidRPr="0044255A" w:rsidRDefault="0044255A" w:rsidP="00CF7521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lastRenderedPageBreak/>
              <w:t>V.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Datos de Persona Postulada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</w:t>
            </w:r>
            <w:r w:rsidR="00CF7521">
              <w:rPr>
                <w:rFonts w:asciiTheme="minorHAnsi" w:hAnsiTheme="minorHAnsi"/>
                <w:sz w:val="20"/>
                <w:szCs w:val="20"/>
                <w:lang w:val="es-CL"/>
              </w:rPr>
              <w:t>Suplente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)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</w:p>
        </w:tc>
      </w:tr>
      <w:tr w:rsidR="00583203" w:rsidRPr="00506F5A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  <w:bookmarkStart w:id="0" w:name="_GoBack"/>
        <w:bookmarkEnd w:id="0"/>
      </w:tr>
      <w:tr w:rsidR="00583203" w:rsidRPr="00506F5A" w:rsidTr="001F62C0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</w:p>
        </w:tc>
      </w:tr>
      <w:tr w:rsidR="00583203" w:rsidRPr="004069ED" w:rsidTr="00BB2FD6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06F5A" w:rsidTr="00366610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Ocupación:</w:t>
            </w:r>
          </w:p>
        </w:tc>
      </w:tr>
      <w:tr w:rsidR="00583203" w:rsidRPr="00506F5A" w:rsidTr="00235262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</w:p>
        </w:tc>
      </w:tr>
      <w:tr w:rsidR="00583203" w:rsidRPr="00506F5A" w:rsidTr="00583203">
        <w:trPr>
          <w:divId w:val="1557931939"/>
          <w:trHeight w:val="406"/>
          <w:jc w:val="center"/>
        </w:trPr>
        <w:tc>
          <w:tcPr>
            <w:tcW w:w="52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</w:p>
        </w:tc>
        <w:tc>
          <w:tcPr>
            <w:tcW w:w="46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4B566C">
            <w:pPr>
              <w:pStyle w:val="Prrafodelista"/>
              <w:numPr>
                <w:ilvl w:val="0"/>
                <w:numId w:val="5"/>
              </w:numPr>
              <w:spacing w:before="0"/>
              <w:ind w:left="176" w:hanging="14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</w:p>
        </w:tc>
      </w:tr>
      <w:tr w:rsidR="00583203" w:rsidRPr="00583203" w:rsidTr="008B2E30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Año afiliación a la organización:</w:t>
            </w:r>
          </w:p>
        </w:tc>
      </w:tr>
      <w:tr w:rsidR="00583203" w:rsidRPr="00506F5A" w:rsidTr="008B2E30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583203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583203" w:rsidRPr="00506F5A" w:rsidTr="008B2E30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44255A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5A" w:rsidRPr="0044255A" w:rsidRDefault="0044255A" w:rsidP="004B566C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>V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I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>. Datos de experiencia o interés en temas energéticos y/o participación ciudadana de la persona postulada.</w:t>
            </w:r>
          </w:p>
        </w:tc>
      </w:tr>
      <w:tr w:rsidR="0044255A" w:rsidRPr="004069ED" w:rsidTr="00583203">
        <w:trPr>
          <w:divId w:val="1557931939"/>
          <w:trHeight w:val="406"/>
          <w:jc w:val="center"/>
        </w:trPr>
        <w:tc>
          <w:tcPr>
            <w:tcW w:w="98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5A" w:rsidRPr="0044255A" w:rsidRDefault="0044255A" w:rsidP="004B56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>Indique en no más de diez líneas la experiencia del postulante en los temas señalados.</w:t>
            </w: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P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44255A" w:rsidRDefault="0044255A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CF7521" w:rsidRDefault="00CF7521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Default="00583203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:rsidR="00583203" w:rsidRPr="0044255A" w:rsidRDefault="00583203" w:rsidP="004B566C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:rsidR="000D0985" w:rsidRPr="00294562" w:rsidRDefault="000D0985">
      <w:pPr>
        <w:autoSpaceDE w:val="0"/>
        <w:autoSpaceDN w:val="0"/>
        <w:adjustRightInd w:val="0"/>
        <w:spacing w:before="0"/>
        <w:rPr>
          <w:lang w:val="es-CL"/>
        </w:rPr>
      </w:pPr>
    </w:p>
    <w:sectPr w:rsidR="000D0985" w:rsidRPr="00294562" w:rsidSect="0044255A">
      <w:headerReference w:type="default" r:id="rId9"/>
      <w:pgSz w:w="11907" w:h="1683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B2" w:rsidRDefault="001C00B2" w:rsidP="00294562">
      <w:pPr>
        <w:spacing w:before="0"/>
      </w:pPr>
      <w:r>
        <w:separator/>
      </w:r>
    </w:p>
  </w:endnote>
  <w:endnote w:type="continuationSeparator" w:id="0">
    <w:p w:rsidR="001C00B2" w:rsidRDefault="001C00B2" w:rsidP="002945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B2" w:rsidRDefault="001C00B2" w:rsidP="00294562">
      <w:pPr>
        <w:spacing w:before="0"/>
      </w:pPr>
      <w:r>
        <w:separator/>
      </w:r>
    </w:p>
  </w:footnote>
  <w:footnote w:type="continuationSeparator" w:id="0">
    <w:p w:rsidR="001C00B2" w:rsidRDefault="001C00B2" w:rsidP="002945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5A" w:rsidRDefault="004425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11D0FDC" wp14:editId="32F660A3">
          <wp:simplePos x="0" y="0"/>
          <wp:positionH relativeFrom="column">
            <wp:posOffset>-423545</wp:posOffset>
          </wp:positionH>
          <wp:positionV relativeFrom="paragraph">
            <wp:posOffset>-207823</wp:posOffset>
          </wp:positionV>
          <wp:extent cx="990464" cy="897147"/>
          <wp:effectExtent l="0" t="0" r="635" b="0"/>
          <wp:wrapNone/>
          <wp:docPr id="1" name="Imagen 1" descr="Resultado de imagen para LOGO MINISTERIO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ENER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6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55A" w:rsidRDefault="0044255A">
    <w:pPr>
      <w:pStyle w:val="Encabezado"/>
    </w:pPr>
  </w:p>
  <w:p w:rsidR="0044255A" w:rsidRDefault="0044255A">
    <w:pPr>
      <w:pStyle w:val="Encabezado"/>
    </w:pPr>
  </w:p>
  <w:p w:rsidR="0044255A" w:rsidRDefault="0044255A">
    <w:pPr>
      <w:pStyle w:val="Encabezado"/>
    </w:pPr>
  </w:p>
  <w:p w:rsidR="0044255A" w:rsidRDefault="0044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31"/>
    <w:multiLevelType w:val="hybridMultilevel"/>
    <w:tmpl w:val="65C49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0C1"/>
    <w:multiLevelType w:val="hybridMultilevel"/>
    <w:tmpl w:val="203E4C64"/>
    <w:lvl w:ilvl="0" w:tplc="8ABC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446E"/>
    <w:multiLevelType w:val="hybridMultilevel"/>
    <w:tmpl w:val="DBE0D798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466E4"/>
    <w:multiLevelType w:val="hybridMultilevel"/>
    <w:tmpl w:val="09A8E452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B78CA"/>
    <w:multiLevelType w:val="hybridMultilevel"/>
    <w:tmpl w:val="9AE0F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67900"/>
    <w:multiLevelType w:val="hybridMultilevel"/>
    <w:tmpl w:val="A5008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2"/>
    <w:rsid w:val="00014267"/>
    <w:rsid w:val="00090BA1"/>
    <w:rsid w:val="000D0985"/>
    <w:rsid w:val="001C00B2"/>
    <w:rsid w:val="00252CAB"/>
    <w:rsid w:val="00283C02"/>
    <w:rsid w:val="00294562"/>
    <w:rsid w:val="004044BA"/>
    <w:rsid w:val="004069ED"/>
    <w:rsid w:val="0044255A"/>
    <w:rsid w:val="005059F6"/>
    <w:rsid w:val="00506F5A"/>
    <w:rsid w:val="00533026"/>
    <w:rsid w:val="00576DCC"/>
    <w:rsid w:val="00583203"/>
    <w:rsid w:val="00632F0D"/>
    <w:rsid w:val="006E56C8"/>
    <w:rsid w:val="008509EA"/>
    <w:rsid w:val="009A4618"/>
    <w:rsid w:val="00B15667"/>
    <w:rsid w:val="00C32442"/>
    <w:rsid w:val="00C60C30"/>
    <w:rsid w:val="00C83AEC"/>
    <w:rsid w:val="00C848D0"/>
    <w:rsid w:val="00CF7521"/>
    <w:rsid w:val="00E2391A"/>
    <w:rsid w:val="00EC5685"/>
    <w:rsid w:val="00F04D89"/>
    <w:rsid w:val="00F14105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styleId="Encabezado">
    <w:name w:val="header"/>
    <w:basedOn w:val="Normal"/>
    <w:link w:val="EncabezadoCar"/>
    <w:uiPriority w:val="99"/>
    <w:rsid w:val="0029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294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rsid w:val="000D09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D0985"/>
    <w:rPr>
      <w:rFonts w:ascii="Century Gothic" w:hAnsi="Century Gothic" w:cs="Century Gothic"/>
      <w:lang w:val="en-US" w:eastAsia="en-US"/>
    </w:rPr>
  </w:style>
  <w:style w:type="character" w:styleId="Refdenotaalpie">
    <w:name w:val="footnote reference"/>
    <w:basedOn w:val="Fuentedeprrafopredeter"/>
    <w:rsid w:val="000D09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styleId="Encabezado">
    <w:name w:val="header"/>
    <w:basedOn w:val="Normal"/>
    <w:link w:val="EncabezadoCar"/>
    <w:uiPriority w:val="99"/>
    <w:rsid w:val="0029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294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rsid w:val="000D09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D0985"/>
    <w:rPr>
      <w:rFonts w:ascii="Century Gothic" w:hAnsi="Century Gothic" w:cs="Century Gothic"/>
      <w:lang w:val="en-US" w:eastAsia="en-US"/>
    </w:rPr>
  </w:style>
  <w:style w:type="character" w:styleId="Refdenotaalpie">
    <w:name w:val="footnote reference"/>
    <w:basedOn w:val="Fuentedeprrafopredeter"/>
    <w:rsid w:val="000D09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os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94E1-4200-4824-9B54-5D4DCC10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182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Patricia Araos Perez</dc:creator>
  <cp:lastModifiedBy>Fanny Gallegos Pereira</cp:lastModifiedBy>
  <cp:revision>4</cp:revision>
  <cp:lastPrinted>2018-09-25T15:03:00Z</cp:lastPrinted>
  <dcterms:created xsi:type="dcterms:W3CDTF">2012-05-31T20:02:00Z</dcterms:created>
  <dcterms:modified xsi:type="dcterms:W3CDTF">2018-10-03T17:26:00Z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